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B2" w:rsidRDefault="00C555B2" w:rsidP="00C555B2">
      <w:pPr>
        <w:pStyle w:val="Heading3"/>
      </w:pPr>
      <w:r>
        <w:t xml:space="preserve">Invulformulier voor de deelname aan de </w:t>
      </w:r>
      <w:r w:rsidR="00684496">
        <w:t>Opleiding Instructeur BLS/AED</w:t>
      </w:r>
      <w:bookmarkStart w:id="0" w:name="_GoBack"/>
      <w:bookmarkEnd w:id="0"/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Pr="00872ECF" w:rsidRDefault="00C555B2" w:rsidP="00C555B2">
      <w:pPr>
        <w:rPr>
          <w:rFonts w:cs="Arial"/>
          <w:i/>
          <w:iCs/>
          <w:color w:val="FF0000"/>
        </w:rPr>
      </w:pPr>
      <w:r w:rsidRPr="00872ECF">
        <w:rPr>
          <w:rFonts w:cs="Arial"/>
          <w:color w:val="FF0000"/>
        </w:rPr>
        <w:t>Kopie bijvoegen van behaalde diploma’s en certificaten</w:t>
      </w:r>
    </w:p>
    <w:p w:rsidR="00C555B2" w:rsidRPr="00511793" w:rsidRDefault="00C555B2" w:rsidP="00C555B2">
      <w:pPr>
        <w:rPr>
          <w:rFonts w:cs="Arial"/>
          <w:color w:val="FF0000"/>
        </w:rPr>
      </w:pPr>
      <w:r w:rsidRPr="00511793">
        <w:rPr>
          <w:rFonts w:cs="Arial"/>
          <w:color w:val="FF0000"/>
        </w:rPr>
        <w:t>Met pasfoto retour zenden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Diplomagegevens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1F" w:rsidRDefault="0077641F">
      <w:r>
        <w:separator/>
      </w:r>
    </w:p>
  </w:endnote>
  <w:endnote w:type="continuationSeparator" w:id="1">
    <w:p w:rsidR="0077641F" w:rsidRDefault="0077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1F" w:rsidRDefault="00264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64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41F" w:rsidRDefault="00776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1F" w:rsidRDefault="00264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64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5B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641F" w:rsidRDefault="0077641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7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Footer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Footer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Footer"/>
            <w:rPr>
              <w:sz w:val="2"/>
              <w:szCs w:val="2"/>
            </w:rPr>
          </w:pPr>
        </w:p>
      </w:tc>
    </w:tr>
  </w:tbl>
  <w:p w:rsidR="0077641F" w:rsidRDefault="00776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1F" w:rsidRDefault="0077641F">
      <w:r>
        <w:separator/>
      </w:r>
    </w:p>
  </w:footnote>
  <w:footnote w:type="continuationSeparator" w:id="1">
    <w:p w:rsidR="0077641F" w:rsidRDefault="0077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1F" w:rsidRDefault="0026474D">
    <w:pPr>
      <w:pStyle w:val="Header"/>
    </w:pPr>
    <w:r w:rsidRPr="002647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7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<v:stroke joinstyle="round"/>
          <o:lock v:ext="edit" shapetype="t"/>
          <v:textbox style="mso-fit-shape-to-text:t">
            <w:txbxContent>
              <w:p w:rsidR="00E95528" w:rsidRDefault="00E95528" w:rsidP="00E95528">
                <w:pPr>
                  <w:pStyle w:val="NormalWeb"/>
                  <w:spacing w:before="0" w:beforeAutospacing="0" w:after="0" w:afterAutospacing="0"/>
                  <w:jc w:val="center"/>
                </w:pPr>
                <w:r w:rsidRPr="00E95528">
                  <w:rPr>
                    <w:color w:val="9999FF"/>
                    <w:sz w:val="144"/>
                    <w:szCs w:val="144"/>
                  </w:rPr>
                  <w:t>Concept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Header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Header"/>
            <w:jc w:val="right"/>
          </w:pPr>
        </w:p>
      </w:tc>
    </w:tr>
  </w:tbl>
  <w:p w:rsidR="0077641F" w:rsidRDefault="007764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CCFFCC"/>
      <w:tblLayout w:type="fixed"/>
      <w:tblLook w:val="000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Header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Header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Header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Header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Header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Header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Header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Header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Header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Header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Header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Header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Header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6FEB"/>
    <w:rsid w:val="000C1ECF"/>
    <w:rsid w:val="0026474D"/>
    <w:rsid w:val="003767DC"/>
    <w:rsid w:val="00684496"/>
    <w:rsid w:val="006F1328"/>
    <w:rsid w:val="0075371D"/>
    <w:rsid w:val="0077641F"/>
    <w:rsid w:val="007867F8"/>
    <w:rsid w:val="008E6230"/>
    <w:rsid w:val="00A80743"/>
    <w:rsid w:val="00B66FEB"/>
    <w:rsid w:val="00C555B2"/>
    <w:rsid w:val="00C63973"/>
    <w:rsid w:val="00E73310"/>
    <w:rsid w:val="00E740A3"/>
    <w:rsid w:val="00E95528"/>
    <w:rsid w:val="00FC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D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Heading2">
    <w:name w:val="heading 2"/>
    <w:basedOn w:val="Normal"/>
    <w:next w:val="Normal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80743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Heading5">
    <w:name w:val="heading 5"/>
    <w:basedOn w:val="Normal"/>
    <w:next w:val="Normal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FootnoteText">
    <w:name w:val="footnote text"/>
    <w:basedOn w:val="Normal"/>
    <w:semiHidden/>
    <w:rsid w:val="00A80743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A80743"/>
    <w:rPr>
      <w:vertAlign w:val="superscript"/>
    </w:rPr>
  </w:style>
  <w:style w:type="paragraph" w:styleId="Caption">
    <w:name w:val="caption"/>
    <w:basedOn w:val="Normal"/>
    <w:next w:val="Normal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BodyText2">
    <w:name w:val="Body Text 2"/>
    <w:basedOn w:val="Normal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semiHidden/>
    <w:rsid w:val="00A8074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eNumber">
    <w:name w:val="page number"/>
    <w:basedOn w:val="DefaultParagraphFont"/>
    <w:semiHidden/>
    <w:rsid w:val="00A80743"/>
  </w:style>
  <w:style w:type="character" w:styleId="FollowedHyperlink">
    <w:name w:val="FollowedHyperlink"/>
    <w:basedOn w:val="DefaultParagraphFont"/>
    <w:semiHidden/>
    <w:rsid w:val="00A8074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D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1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490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USER</cp:lastModifiedBy>
  <cp:revision>2</cp:revision>
  <cp:lastPrinted>2011-09-16T05:54:00Z</cp:lastPrinted>
  <dcterms:created xsi:type="dcterms:W3CDTF">2022-11-04T13:01:00Z</dcterms:created>
  <dcterms:modified xsi:type="dcterms:W3CDTF">2022-11-04T13:01:00Z</dcterms:modified>
</cp:coreProperties>
</file>